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5B" w:rsidRPr="00DF5F3F" w:rsidRDefault="002A425B" w:rsidP="002A425B">
      <w:pPr>
        <w:shd w:val="clear" w:color="auto" w:fill="FFFFFF"/>
        <w:spacing w:line="204" w:lineRule="auto"/>
        <w:ind w:firstLine="357"/>
        <w:jc w:val="center"/>
        <w:rPr>
          <w:color w:val="000000"/>
          <w:sz w:val="13"/>
          <w:szCs w:val="13"/>
        </w:rPr>
      </w:pPr>
      <w:r w:rsidRPr="00DF5F3F">
        <w:rPr>
          <w:i/>
          <w:iCs/>
          <w:color w:val="000000"/>
          <w:sz w:val="22"/>
          <w:szCs w:val="22"/>
        </w:rPr>
        <w:t>Лебяжское отделение «Горячие сердца»</w:t>
      </w:r>
    </w:p>
    <w:p w:rsidR="002A425B" w:rsidRPr="00DF5F3F" w:rsidRDefault="002A425B" w:rsidP="002A425B">
      <w:pPr>
        <w:shd w:val="clear" w:color="auto" w:fill="FFFFFF"/>
        <w:spacing w:line="204" w:lineRule="auto"/>
        <w:ind w:firstLine="357"/>
        <w:jc w:val="center"/>
        <w:rPr>
          <w:color w:val="000000"/>
          <w:sz w:val="13"/>
          <w:szCs w:val="13"/>
        </w:rPr>
      </w:pPr>
      <w:r w:rsidRPr="00DF5F3F">
        <w:rPr>
          <w:i/>
          <w:iCs/>
          <w:color w:val="000000"/>
          <w:sz w:val="22"/>
          <w:szCs w:val="22"/>
        </w:rPr>
        <w:t>Кировской областной детской общественной организации «Юность Вятского края»</w:t>
      </w:r>
    </w:p>
    <w:p w:rsidR="002A425B" w:rsidRDefault="002A425B" w:rsidP="002A425B">
      <w:pPr>
        <w:shd w:val="clear" w:color="auto" w:fill="FFFFFF"/>
        <w:spacing w:line="204" w:lineRule="auto"/>
        <w:ind w:firstLine="357"/>
        <w:jc w:val="center"/>
        <w:rPr>
          <w:i/>
          <w:iCs/>
          <w:color w:val="000000"/>
          <w:sz w:val="22"/>
          <w:szCs w:val="22"/>
        </w:rPr>
      </w:pPr>
      <w:r w:rsidRPr="00DF5F3F">
        <w:rPr>
          <w:i/>
          <w:iCs/>
          <w:color w:val="000000"/>
          <w:sz w:val="22"/>
          <w:szCs w:val="22"/>
        </w:rPr>
        <w:t xml:space="preserve">Муниципальное казенное образовательное учреждение дополнительного образования </w:t>
      </w:r>
    </w:p>
    <w:p w:rsidR="002A425B" w:rsidRDefault="002A425B" w:rsidP="002A425B">
      <w:pPr>
        <w:shd w:val="clear" w:color="auto" w:fill="FFFFFF"/>
        <w:spacing w:line="204" w:lineRule="auto"/>
        <w:ind w:firstLine="357"/>
        <w:jc w:val="center"/>
        <w:rPr>
          <w:i/>
          <w:iCs/>
          <w:color w:val="000000"/>
          <w:sz w:val="22"/>
          <w:szCs w:val="22"/>
        </w:rPr>
      </w:pPr>
      <w:r w:rsidRPr="00DF5F3F">
        <w:rPr>
          <w:i/>
          <w:iCs/>
          <w:color w:val="000000"/>
          <w:sz w:val="22"/>
          <w:szCs w:val="22"/>
        </w:rPr>
        <w:t>Дом детского творчества </w:t>
      </w:r>
      <w:r w:rsidRPr="00DF5F3F">
        <w:rPr>
          <w:i/>
          <w:iCs/>
          <w:color w:val="000000"/>
          <w:sz w:val="22"/>
        </w:rPr>
        <w:t> </w:t>
      </w:r>
      <w:r w:rsidRPr="00DF5F3F">
        <w:rPr>
          <w:i/>
          <w:iCs/>
          <w:color w:val="000000"/>
          <w:sz w:val="22"/>
          <w:szCs w:val="22"/>
        </w:rPr>
        <w:t>Лебяжского района Кировской области</w:t>
      </w:r>
    </w:p>
    <w:p w:rsidR="002A425B" w:rsidRPr="00DF5F3F" w:rsidRDefault="002A425B" w:rsidP="002A425B">
      <w:pPr>
        <w:shd w:val="clear" w:color="auto" w:fill="FFFFFF"/>
        <w:ind w:firstLine="360"/>
        <w:jc w:val="center"/>
        <w:rPr>
          <w:color w:val="000000"/>
          <w:sz w:val="13"/>
          <w:szCs w:val="13"/>
        </w:rPr>
      </w:pPr>
    </w:p>
    <w:p w:rsidR="002A425B" w:rsidRPr="00DF5F3F" w:rsidRDefault="002A425B" w:rsidP="002A425B">
      <w:pPr>
        <w:shd w:val="clear" w:color="auto" w:fill="FFFFFF"/>
        <w:ind w:firstLine="360"/>
        <w:rPr>
          <w:color w:val="000000"/>
          <w:sz w:val="13"/>
          <w:szCs w:val="13"/>
        </w:rPr>
      </w:pPr>
      <w:r w:rsidRPr="00DF5F3F">
        <w:rPr>
          <w:i/>
          <w:iCs/>
          <w:color w:val="000000"/>
          <w:sz w:val="22"/>
          <w:szCs w:val="22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425B" w:rsidTr="0052108D">
        <w:tc>
          <w:tcPr>
            <w:tcW w:w="4785" w:type="dxa"/>
          </w:tcPr>
          <w:p w:rsidR="002A425B" w:rsidRPr="00702182" w:rsidRDefault="002A425B" w:rsidP="0052108D">
            <w:pPr>
              <w:ind w:firstLine="0"/>
              <w:jc w:val="lef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СОГЛАСОВАНО: </w:t>
            </w:r>
          </w:p>
          <w:p w:rsidR="002A425B" w:rsidRPr="00DF5F3F" w:rsidRDefault="002A425B" w:rsidP="0052108D">
            <w:pPr>
              <w:ind w:firstLine="0"/>
              <w:jc w:val="left"/>
              <w:rPr>
                <w:sz w:val="24"/>
              </w:rPr>
            </w:pPr>
            <w:r w:rsidRPr="00702182">
              <w:rPr>
                <w:sz w:val="22"/>
                <w:szCs w:val="22"/>
              </w:rPr>
              <w:t>Заместитель главы администрации по социальным вопросам, начальник районного управления образования _________________Л.М. Бахматова «____»________________2016 г.</w:t>
            </w:r>
          </w:p>
        </w:tc>
        <w:tc>
          <w:tcPr>
            <w:tcW w:w="4786" w:type="dxa"/>
          </w:tcPr>
          <w:p w:rsidR="002A425B" w:rsidRPr="00702182" w:rsidRDefault="002A425B" w:rsidP="0052108D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УТВЕРЖДАЮ: </w:t>
            </w:r>
          </w:p>
          <w:p w:rsidR="002A425B" w:rsidRPr="00702182" w:rsidRDefault="002A425B" w:rsidP="0052108D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>Директор МКОУ ДО</w:t>
            </w:r>
          </w:p>
          <w:p w:rsidR="002A425B" w:rsidRPr="00702182" w:rsidRDefault="002A425B" w:rsidP="0052108D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 Дома детского творчества</w:t>
            </w:r>
          </w:p>
          <w:p w:rsidR="002A425B" w:rsidRDefault="002A425B" w:rsidP="0052108D">
            <w:pPr>
              <w:shd w:val="clear" w:color="auto" w:fill="FFFFFF"/>
              <w:ind w:firstLine="360"/>
              <w:jc w:val="right"/>
              <w:rPr>
                <w:sz w:val="22"/>
                <w:szCs w:val="22"/>
              </w:rPr>
            </w:pPr>
            <w:r w:rsidRPr="00702182">
              <w:rPr>
                <w:sz w:val="22"/>
                <w:szCs w:val="22"/>
              </w:rPr>
              <w:t xml:space="preserve">_____________В.П. Помыткина </w:t>
            </w:r>
          </w:p>
          <w:p w:rsidR="002A425B" w:rsidRPr="00702182" w:rsidRDefault="002A425B" w:rsidP="0052108D">
            <w:pPr>
              <w:shd w:val="clear" w:color="auto" w:fill="FFFFFF"/>
              <w:ind w:firstLine="36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Приказ № __ от «___»_____2016 г.</w:t>
            </w:r>
          </w:p>
          <w:p w:rsidR="002A425B" w:rsidRPr="00DF5F3F" w:rsidRDefault="002A425B" w:rsidP="0052108D">
            <w:pPr>
              <w:ind w:firstLine="0"/>
              <w:jc w:val="right"/>
              <w:rPr>
                <w:sz w:val="24"/>
              </w:rPr>
            </w:pPr>
          </w:p>
        </w:tc>
      </w:tr>
    </w:tbl>
    <w:p w:rsidR="002A425B" w:rsidRDefault="002A425B" w:rsidP="002A425B">
      <w:pPr>
        <w:shd w:val="clear" w:color="auto" w:fill="FFFFFF"/>
        <w:jc w:val="center"/>
        <w:rPr>
          <w:b/>
          <w:bCs/>
          <w:color w:val="000000"/>
        </w:rPr>
      </w:pPr>
    </w:p>
    <w:p w:rsidR="002A425B" w:rsidRPr="000E1B88" w:rsidRDefault="002A425B" w:rsidP="002A425B">
      <w:pPr>
        <w:shd w:val="clear" w:color="auto" w:fill="FFFFFF"/>
        <w:jc w:val="center"/>
        <w:rPr>
          <w:color w:val="000000"/>
        </w:rPr>
      </w:pPr>
      <w:r w:rsidRPr="000E1B88">
        <w:rPr>
          <w:b/>
          <w:bCs/>
          <w:color w:val="000000"/>
        </w:rPr>
        <w:t>П О Л О Ж Е Н И Е</w:t>
      </w:r>
    </w:p>
    <w:p w:rsidR="002A425B" w:rsidRDefault="002A425B" w:rsidP="002A425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районной заочной экологической конференции</w:t>
      </w:r>
    </w:p>
    <w:p w:rsidR="002A425B" w:rsidRDefault="002A425B" w:rsidP="002A425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A425B">
        <w:rPr>
          <w:b/>
          <w:bCs/>
          <w:color w:val="000000"/>
          <w:sz w:val="28"/>
          <w:szCs w:val="28"/>
        </w:rPr>
        <w:t>«Жить в гармонии с природой»,</w:t>
      </w:r>
    </w:p>
    <w:p w:rsidR="0022462E" w:rsidRPr="000E1B88" w:rsidRDefault="002321A6" w:rsidP="0022462E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посвящённой</w:t>
      </w:r>
      <w:r w:rsidR="006E6A2B">
        <w:rPr>
          <w:b/>
          <w:bCs/>
          <w:color w:val="000000"/>
        </w:rPr>
        <w:t xml:space="preserve"> подготовке</w:t>
      </w:r>
      <w:r>
        <w:rPr>
          <w:b/>
          <w:bCs/>
          <w:color w:val="000000"/>
        </w:rPr>
        <w:t xml:space="preserve"> к</w:t>
      </w:r>
      <w:r w:rsidR="006E6A2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100-летию</w:t>
      </w:r>
      <w:r w:rsidR="0022462E">
        <w:rPr>
          <w:b/>
          <w:bCs/>
          <w:color w:val="000000"/>
        </w:rPr>
        <w:t xml:space="preserve"> </w:t>
      </w:r>
      <w:r w:rsidR="002B4CEC">
        <w:rPr>
          <w:b/>
          <w:bCs/>
          <w:color w:val="000000"/>
        </w:rPr>
        <w:t>заповедной системы</w:t>
      </w:r>
      <w:r w:rsidR="0022462E">
        <w:rPr>
          <w:b/>
          <w:bCs/>
          <w:color w:val="000000"/>
        </w:rPr>
        <w:t xml:space="preserve"> России</w:t>
      </w:r>
    </w:p>
    <w:p w:rsidR="0022462E" w:rsidRPr="006E6A2B" w:rsidRDefault="002B4CEC" w:rsidP="002B4CEC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rFonts w:ascii="Helvetica" w:hAnsi="Helvetica" w:cs="Helvetica"/>
        </w:rPr>
      </w:pPr>
      <w:r>
        <w:rPr>
          <w:bCs/>
          <w:bdr w:val="none" w:sz="0" w:space="0" w:color="auto" w:frame="1"/>
        </w:rPr>
        <w:t>(</w:t>
      </w:r>
      <w:r w:rsidR="0022462E" w:rsidRPr="006E6A2B">
        <w:rPr>
          <w:bCs/>
          <w:bdr w:val="none" w:sz="0" w:space="0" w:color="auto" w:frame="1"/>
        </w:rPr>
        <w:t>В 2017 году заповедной системе России исполняется 100 лет</w:t>
      </w:r>
      <w:r>
        <w:rPr>
          <w:bCs/>
          <w:bdr w:val="none" w:sz="0" w:space="0" w:color="auto" w:frame="1"/>
        </w:rPr>
        <w:t>)</w:t>
      </w:r>
      <w:r w:rsidR="0022462E" w:rsidRPr="006E6A2B">
        <w:rPr>
          <w:bCs/>
          <w:bdr w:val="none" w:sz="0" w:space="0" w:color="auto" w:frame="1"/>
        </w:rPr>
        <w:t>.</w:t>
      </w:r>
    </w:p>
    <w:p w:rsidR="0022462E" w:rsidRPr="00037DF0" w:rsidRDefault="0022462E" w:rsidP="002B4CE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16"/>
          <w:szCs w:val="16"/>
        </w:rPr>
      </w:pPr>
      <w:r w:rsidRPr="006E6A2B">
        <w:rPr>
          <w:bdr w:val="none" w:sz="0" w:space="0" w:color="auto" w:frame="1"/>
        </w:rPr>
        <w:t> </w:t>
      </w:r>
    </w:p>
    <w:p w:rsidR="002A425B" w:rsidRPr="002A425B" w:rsidRDefault="000B77EB" w:rsidP="002A425B">
      <w:pPr>
        <w:numPr>
          <w:ilvl w:val="0"/>
          <w:numId w:val="1"/>
        </w:numPr>
        <w:ind w:left="284"/>
        <w:jc w:val="both"/>
      </w:pPr>
      <w:r>
        <w:rPr>
          <w:b/>
        </w:rPr>
        <w:t xml:space="preserve">Цель </w:t>
      </w:r>
      <w:r w:rsidR="002A425B">
        <w:rPr>
          <w:b/>
        </w:rPr>
        <w:t xml:space="preserve">и </w:t>
      </w:r>
      <w:r>
        <w:rPr>
          <w:b/>
        </w:rPr>
        <w:t>за</w:t>
      </w:r>
      <w:r w:rsidR="002A425B">
        <w:rPr>
          <w:b/>
        </w:rPr>
        <w:t>дачи конфер</w:t>
      </w:r>
      <w:r>
        <w:rPr>
          <w:b/>
        </w:rPr>
        <w:t>енции</w:t>
      </w:r>
      <w:r w:rsidR="002A425B">
        <w:rPr>
          <w:b/>
        </w:rPr>
        <w:t>.</w:t>
      </w:r>
    </w:p>
    <w:p w:rsidR="000B77EB" w:rsidRPr="000B77EB" w:rsidRDefault="002A425B" w:rsidP="002B4CEC">
      <w:pPr>
        <w:ind w:firstLine="284"/>
        <w:jc w:val="both"/>
      </w:pPr>
      <w:r>
        <w:t>Конференция проводится с целью воспитания</w:t>
      </w:r>
      <w:r w:rsidR="000B77EB" w:rsidRPr="000B77EB">
        <w:t xml:space="preserve"> </w:t>
      </w:r>
      <w:r w:rsidR="002B4CEC" w:rsidRPr="002B4CEC">
        <w:rPr>
          <w:bdr w:val="none" w:sz="0" w:space="0" w:color="auto" w:frame="1"/>
        </w:rPr>
        <w:t>у молодого поколения любви и бережного отношения к уникальной природе России</w:t>
      </w:r>
      <w:r w:rsidR="002B4CEC">
        <w:rPr>
          <w:bdr w:val="none" w:sz="0" w:space="0" w:color="auto" w:frame="1"/>
        </w:rPr>
        <w:t>.</w:t>
      </w:r>
    </w:p>
    <w:p w:rsidR="00776F58" w:rsidRDefault="000B77EB" w:rsidP="00776F58">
      <w:pPr>
        <w:tabs>
          <w:tab w:val="left" w:pos="1755"/>
          <w:tab w:val="left" w:pos="4185"/>
        </w:tabs>
        <w:ind w:left="720"/>
        <w:jc w:val="both"/>
      </w:pPr>
      <w:r w:rsidRPr="000B77EB">
        <w:t>Задачи:</w:t>
      </w:r>
      <w:r w:rsidRPr="000B77EB">
        <w:tab/>
      </w:r>
    </w:p>
    <w:p w:rsidR="002B4CEC" w:rsidRPr="002B4CEC" w:rsidRDefault="00776F58" w:rsidP="002B4CEC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Helvetica" w:hAnsi="Helvetica" w:cs="Helvetica"/>
        </w:rPr>
      </w:pPr>
      <w:r>
        <w:t xml:space="preserve">- </w:t>
      </w:r>
      <w:r w:rsidR="002B4CEC" w:rsidRPr="002B4CEC">
        <w:rPr>
          <w:bdr w:val="none" w:sz="0" w:space="0" w:color="auto" w:frame="1"/>
        </w:rPr>
        <w:t>привлечение детей  к природоохранным мероприятиям, пробуждение чувства гордости за природное достояние Отечества и умения за неё постоять, активизация поисково-исследовательской и творческой деятельности;</w:t>
      </w:r>
    </w:p>
    <w:p w:rsidR="002B4CEC" w:rsidRDefault="002B4CEC" w:rsidP="002B4CEC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bdr w:val="none" w:sz="0" w:space="0" w:color="auto" w:frame="1"/>
        </w:rPr>
      </w:pPr>
      <w:r>
        <w:t xml:space="preserve">- </w:t>
      </w:r>
      <w:r w:rsidRPr="002B4CEC">
        <w:rPr>
          <w:bdr w:val="none" w:sz="0" w:space="0" w:color="auto" w:frame="1"/>
        </w:rPr>
        <w:t>пропаганда идеи сохранения живой природы как гаранта экологической стабильности</w:t>
      </w:r>
      <w:r>
        <w:rPr>
          <w:bdr w:val="none" w:sz="0" w:space="0" w:color="auto" w:frame="1"/>
        </w:rPr>
        <w:t>;</w:t>
      </w:r>
    </w:p>
    <w:p w:rsidR="002B4CEC" w:rsidRDefault="002B4CEC" w:rsidP="002B4CEC">
      <w:pPr>
        <w:ind w:left="720"/>
        <w:jc w:val="both"/>
      </w:pPr>
      <w:r>
        <w:rPr>
          <w:bdr w:val="none" w:sz="0" w:space="0" w:color="auto" w:frame="1"/>
        </w:rPr>
        <w:t xml:space="preserve">- </w:t>
      </w:r>
      <w:r w:rsidRPr="000B77EB">
        <w:t>повышение общего уровня эк</w:t>
      </w:r>
      <w:r>
        <w:t>ологической культуры.</w:t>
      </w:r>
    </w:p>
    <w:p w:rsidR="002B4CEC" w:rsidRPr="00037DF0" w:rsidRDefault="002B4CEC" w:rsidP="002B4CEC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Helvetica" w:hAnsi="Helvetica" w:cs="Helvetica"/>
          <w:sz w:val="16"/>
          <w:szCs w:val="16"/>
        </w:rPr>
      </w:pPr>
    </w:p>
    <w:p w:rsidR="00776F58" w:rsidRDefault="00776F58" w:rsidP="002A425B">
      <w:pPr>
        <w:ind w:left="426" w:hanging="426"/>
        <w:jc w:val="both"/>
      </w:pPr>
      <w:r w:rsidRPr="00C61AB8">
        <w:rPr>
          <w:b/>
        </w:rPr>
        <w:t>2. Участники конференции</w:t>
      </w:r>
      <w:r>
        <w:t xml:space="preserve">: </w:t>
      </w:r>
      <w:r w:rsidR="002B4CEC">
        <w:t>дошкольники, школьники всех возрастов.</w:t>
      </w:r>
    </w:p>
    <w:p w:rsidR="00C61AB8" w:rsidRPr="002A425B" w:rsidRDefault="00C61AB8" w:rsidP="002A425B">
      <w:pPr>
        <w:ind w:left="426" w:hanging="426"/>
        <w:jc w:val="both"/>
        <w:rPr>
          <w:sz w:val="16"/>
          <w:szCs w:val="16"/>
        </w:rPr>
      </w:pPr>
    </w:p>
    <w:p w:rsidR="00776F58" w:rsidRPr="00C61AB8" w:rsidRDefault="00776F58" w:rsidP="00C61AB8">
      <w:pPr>
        <w:tabs>
          <w:tab w:val="left" w:pos="2235"/>
        </w:tabs>
        <w:jc w:val="both"/>
        <w:rPr>
          <w:b/>
        </w:rPr>
      </w:pPr>
      <w:r w:rsidRPr="00C61AB8">
        <w:rPr>
          <w:b/>
        </w:rPr>
        <w:t xml:space="preserve">3. Организаторы: </w:t>
      </w:r>
      <w:r w:rsidR="00C61AB8" w:rsidRPr="00C61AB8">
        <w:rPr>
          <w:b/>
        </w:rPr>
        <w:tab/>
      </w:r>
    </w:p>
    <w:p w:rsidR="00776F58" w:rsidRDefault="00776F58" w:rsidP="002A425B">
      <w:pPr>
        <w:ind w:firstLine="284"/>
        <w:jc w:val="both"/>
      </w:pPr>
      <w:r>
        <w:t>МКОУ ДО Дом детского творчества</w:t>
      </w:r>
      <w:r w:rsidR="002A425B">
        <w:t>.</w:t>
      </w:r>
    </w:p>
    <w:p w:rsidR="00C61AB8" w:rsidRPr="002A425B" w:rsidRDefault="00C61AB8" w:rsidP="00776F58">
      <w:pPr>
        <w:jc w:val="both"/>
        <w:rPr>
          <w:sz w:val="16"/>
          <w:szCs w:val="16"/>
        </w:rPr>
      </w:pPr>
    </w:p>
    <w:p w:rsidR="00C61AB8" w:rsidRDefault="00776F58" w:rsidP="002A425B">
      <w:pPr>
        <w:ind w:left="284" w:hanging="284"/>
        <w:jc w:val="both"/>
      </w:pPr>
      <w:r w:rsidRPr="00C61AB8">
        <w:rPr>
          <w:b/>
        </w:rPr>
        <w:t>4. Срок</w:t>
      </w:r>
      <w:r w:rsidR="002A425B">
        <w:rPr>
          <w:b/>
        </w:rPr>
        <w:t>и</w:t>
      </w:r>
      <w:r w:rsidRPr="00C61AB8">
        <w:rPr>
          <w:b/>
        </w:rPr>
        <w:t xml:space="preserve"> проведения:</w:t>
      </w:r>
      <w:r>
        <w:t xml:space="preserve">  с 18 января по 29 февраля 2016 года. </w:t>
      </w:r>
    </w:p>
    <w:p w:rsidR="00E13FAB" w:rsidRDefault="00E13FAB" w:rsidP="00E13FAB">
      <w:pPr>
        <w:ind w:firstLine="284"/>
        <w:jc w:val="both"/>
        <w:rPr>
          <w:b/>
          <w:i/>
          <w:u w:val="single"/>
        </w:rPr>
      </w:pPr>
      <w:r>
        <w:t xml:space="preserve">Конкурсные работы принимаются в Доме детского творчества </w:t>
      </w:r>
      <w:r w:rsidRPr="00DB09A4">
        <w:rPr>
          <w:b/>
          <w:i/>
          <w:u w:val="single"/>
        </w:rPr>
        <w:t xml:space="preserve">до </w:t>
      </w:r>
      <w:r>
        <w:rPr>
          <w:b/>
          <w:i/>
          <w:u w:val="single"/>
        </w:rPr>
        <w:t>29</w:t>
      </w:r>
      <w:r w:rsidRPr="00DB09A4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февраля</w:t>
      </w:r>
      <w:r w:rsidRPr="00DB09A4">
        <w:rPr>
          <w:b/>
          <w:i/>
          <w:u w:val="single"/>
        </w:rPr>
        <w:t xml:space="preserve"> 2016года.</w:t>
      </w:r>
    </w:p>
    <w:p w:rsidR="00E13FAB" w:rsidRDefault="00E13FAB" w:rsidP="002A425B">
      <w:pPr>
        <w:ind w:left="284" w:hanging="284"/>
        <w:jc w:val="both"/>
      </w:pPr>
    </w:p>
    <w:p w:rsidR="00C61AB8" w:rsidRPr="008A05DB" w:rsidRDefault="00C61AB8" w:rsidP="00776F58">
      <w:pPr>
        <w:jc w:val="both"/>
        <w:rPr>
          <w:sz w:val="16"/>
          <w:szCs w:val="16"/>
        </w:rPr>
      </w:pPr>
    </w:p>
    <w:p w:rsidR="00776F58" w:rsidRDefault="00776F58" w:rsidP="008A05DB">
      <w:pPr>
        <w:jc w:val="center"/>
        <w:rPr>
          <w:b/>
          <w:i/>
          <w:sz w:val="32"/>
          <w:szCs w:val="32"/>
        </w:rPr>
      </w:pPr>
      <w:r w:rsidRPr="008A05DB">
        <w:rPr>
          <w:b/>
          <w:i/>
          <w:sz w:val="32"/>
          <w:szCs w:val="32"/>
        </w:rPr>
        <w:t>Конференция проводится по</w:t>
      </w:r>
      <w:r w:rsidR="008A05DB">
        <w:rPr>
          <w:b/>
          <w:i/>
          <w:sz w:val="32"/>
          <w:szCs w:val="32"/>
        </w:rPr>
        <w:t xml:space="preserve"> четырём</w:t>
      </w:r>
      <w:r w:rsidRPr="008A05DB">
        <w:rPr>
          <w:b/>
          <w:i/>
          <w:sz w:val="32"/>
          <w:szCs w:val="32"/>
        </w:rPr>
        <w:t xml:space="preserve"> номинациям</w:t>
      </w:r>
      <w:r w:rsidR="008A05DB">
        <w:rPr>
          <w:b/>
          <w:i/>
          <w:sz w:val="32"/>
          <w:szCs w:val="32"/>
        </w:rPr>
        <w:t>:</w:t>
      </w:r>
    </w:p>
    <w:p w:rsidR="008A05DB" w:rsidRPr="00037DF0" w:rsidRDefault="008A05DB" w:rsidP="008A05DB">
      <w:pPr>
        <w:jc w:val="center"/>
        <w:rPr>
          <w:b/>
          <w:i/>
          <w:sz w:val="16"/>
          <w:szCs w:val="16"/>
        </w:rPr>
      </w:pPr>
    </w:p>
    <w:p w:rsidR="008A05DB" w:rsidRDefault="008A05DB" w:rsidP="008A05DB">
      <w:pPr>
        <w:ind w:firstLine="708"/>
        <w:jc w:val="both"/>
        <w:rPr>
          <w:i/>
        </w:rPr>
      </w:pPr>
      <w:r w:rsidRPr="008A05DB">
        <w:rPr>
          <w:b/>
          <w:u w:val="single"/>
        </w:rPr>
        <w:t>1 номинация:</w:t>
      </w:r>
      <w:r>
        <w:t xml:space="preserve"> </w:t>
      </w:r>
      <w:r w:rsidR="00776F58" w:rsidRPr="00037DF0">
        <w:rPr>
          <w:b/>
        </w:rPr>
        <w:t>Экологический рисунок</w:t>
      </w:r>
      <w:r w:rsidR="00DB3B97">
        <w:rPr>
          <w:b/>
          <w:i/>
        </w:rPr>
        <w:t xml:space="preserve"> «Моя </w:t>
      </w:r>
      <w:r w:rsidR="001A66A1">
        <w:rPr>
          <w:b/>
          <w:i/>
        </w:rPr>
        <w:t>любимая берёзка</w:t>
      </w:r>
      <w:r w:rsidR="00776F58" w:rsidRPr="008A05DB">
        <w:rPr>
          <w:b/>
          <w:i/>
        </w:rPr>
        <w:t>»</w:t>
      </w:r>
      <w:r w:rsidRPr="008A05DB">
        <w:rPr>
          <w:i/>
        </w:rPr>
        <w:t>.</w:t>
      </w:r>
    </w:p>
    <w:p w:rsidR="00DB3B97" w:rsidRDefault="00DB3B97" w:rsidP="00DB3B97">
      <w:pPr>
        <w:ind w:firstLine="708"/>
        <w:jc w:val="both"/>
      </w:pPr>
      <w:r>
        <w:t>возрастная категория – дети до 7 лет.</w:t>
      </w:r>
    </w:p>
    <w:p w:rsidR="00DB3B97" w:rsidRDefault="00DB3B97" w:rsidP="00DB3B97">
      <w:pPr>
        <w:ind w:firstLine="708"/>
        <w:jc w:val="both"/>
      </w:pPr>
      <w:r w:rsidRPr="009C0DAC">
        <w:rPr>
          <w:b/>
        </w:rPr>
        <w:t>Требования</w:t>
      </w:r>
      <w:r>
        <w:rPr>
          <w:b/>
        </w:rPr>
        <w:t xml:space="preserve"> к рисунку: </w:t>
      </w:r>
      <w:r>
        <w:t>формат А4. Техника исполнения любая. Этикетка с указанием фамилии, имени участника, возраста, название работы, школа (детское объединение), ФИО руководителя.</w:t>
      </w:r>
    </w:p>
    <w:p w:rsidR="00DB3B97" w:rsidRPr="00DB3B97" w:rsidRDefault="00DB3B97" w:rsidP="00DB3B97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Helvetica" w:hAnsi="Helvetica" w:cs="Helvetica"/>
        </w:rPr>
      </w:pPr>
      <w:r w:rsidRPr="00DB3B97">
        <w:rPr>
          <w:b/>
          <w:bCs/>
          <w:bdr w:val="none" w:sz="0" w:space="0" w:color="auto" w:frame="1"/>
        </w:rPr>
        <w:t>Внимание!</w:t>
      </w:r>
      <w:r w:rsidRPr="00DB3B97">
        <w:rPr>
          <w:rStyle w:val="apple-converted-space"/>
          <w:bdr w:val="none" w:sz="0" w:space="0" w:color="auto" w:frame="1"/>
        </w:rPr>
        <w:t> </w:t>
      </w:r>
      <w:r w:rsidRPr="00DB3B97">
        <w:rPr>
          <w:bdr w:val="none" w:sz="0" w:space="0" w:color="auto" w:frame="1"/>
        </w:rPr>
        <w:t>Сведения об авторе и другая информация указываются только на обороте рисунка, либо приклеиваются с обратной стороны так, чтобы не портить сам рисунок.</w:t>
      </w:r>
      <w:r w:rsidRPr="00DB3B97">
        <w:rPr>
          <w:rStyle w:val="apple-converted-space"/>
          <w:bdr w:val="none" w:sz="0" w:space="0" w:color="auto" w:frame="1"/>
        </w:rPr>
        <w:t> </w:t>
      </w:r>
    </w:p>
    <w:p w:rsidR="00DB3B97" w:rsidRPr="00DB3B97" w:rsidRDefault="00DB3B97" w:rsidP="00DB3B97">
      <w:pPr>
        <w:ind w:firstLine="708"/>
        <w:jc w:val="both"/>
        <w:rPr>
          <w:sz w:val="16"/>
          <w:szCs w:val="16"/>
        </w:rPr>
      </w:pPr>
    </w:p>
    <w:p w:rsidR="00DB3B97" w:rsidRPr="005570C4" w:rsidRDefault="00DB3B97" w:rsidP="00DB3B97">
      <w:pPr>
        <w:ind w:firstLine="708"/>
        <w:jc w:val="both"/>
        <w:rPr>
          <w:b/>
          <w:i/>
        </w:rPr>
      </w:pPr>
      <w:r>
        <w:rPr>
          <w:b/>
          <w:u w:val="single"/>
        </w:rPr>
        <w:t>2</w:t>
      </w:r>
      <w:r w:rsidRPr="008A05DB">
        <w:rPr>
          <w:b/>
          <w:u w:val="single"/>
        </w:rPr>
        <w:t xml:space="preserve"> номинация:</w:t>
      </w:r>
      <w:r>
        <w:t xml:space="preserve"> </w:t>
      </w:r>
      <w:r w:rsidR="005570C4" w:rsidRPr="005570C4">
        <w:rPr>
          <w:b/>
        </w:rPr>
        <w:t xml:space="preserve">Конкурс листовок </w:t>
      </w:r>
      <w:r w:rsidRPr="005570C4">
        <w:rPr>
          <w:b/>
          <w:i/>
        </w:rPr>
        <w:t>«</w:t>
      </w:r>
      <w:r w:rsidR="005570C4" w:rsidRPr="005570C4">
        <w:rPr>
          <w:b/>
          <w:i/>
        </w:rPr>
        <w:t>Берегите природу</w:t>
      </w:r>
      <w:r w:rsidRPr="005570C4">
        <w:rPr>
          <w:b/>
          <w:i/>
        </w:rPr>
        <w:t>».</w:t>
      </w:r>
    </w:p>
    <w:p w:rsidR="00DB3B97" w:rsidRDefault="00DB3B97" w:rsidP="00DB3B97">
      <w:pPr>
        <w:ind w:firstLine="708"/>
        <w:jc w:val="both"/>
      </w:pPr>
      <w:r>
        <w:t>возрастная категория – 1-4 классы.</w:t>
      </w:r>
    </w:p>
    <w:p w:rsidR="00A177B6" w:rsidRDefault="00A177B6" w:rsidP="00A177B6">
      <w:pPr>
        <w:ind w:firstLine="708"/>
        <w:jc w:val="both"/>
      </w:pPr>
      <w:r w:rsidRPr="009C0DAC">
        <w:rPr>
          <w:b/>
        </w:rPr>
        <w:t>Требования</w:t>
      </w:r>
      <w:r>
        <w:rPr>
          <w:b/>
        </w:rPr>
        <w:t xml:space="preserve"> к листовке: </w:t>
      </w:r>
      <w:r w:rsidR="00714B29" w:rsidRPr="00714B29">
        <w:rPr>
          <w:color w:val="000000"/>
        </w:rPr>
        <w:t>На конкурс принимаются работы</w:t>
      </w:r>
      <w:r w:rsidR="00714B29">
        <w:rPr>
          <w:color w:val="000000"/>
        </w:rPr>
        <w:t xml:space="preserve"> формата</w:t>
      </w:r>
      <w:r>
        <w:rPr>
          <w:color w:val="000000"/>
        </w:rPr>
        <w:t xml:space="preserve"> А5</w:t>
      </w:r>
      <w:r w:rsidR="00714B29" w:rsidRPr="00714B29">
        <w:rPr>
          <w:color w:val="000000"/>
        </w:rPr>
        <w:t xml:space="preserve"> </w:t>
      </w:r>
      <w:r>
        <w:rPr>
          <w:color w:val="000000"/>
        </w:rPr>
        <w:t xml:space="preserve">(половина листа А4). </w:t>
      </w:r>
      <w:r w:rsidR="00714B29" w:rsidRPr="00714B29">
        <w:rPr>
          <w:color w:val="000000"/>
        </w:rPr>
        <w:t>Листовки могут быть выполнены в любой технике (гуашь, тушь, пастель, компьютерная графика, смешанные техники и т.д.),</w:t>
      </w:r>
      <w:r>
        <w:rPr>
          <w:color w:val="000000"/>
        </w:rPr>
        <w:t xml:space="preserve"> </w:t>
      </w:r>
      <w:r w:rsidR="00714B29" w:rsidRPr="00714B29">
        <w:rPr>
          <w:color w:val="000000"/>
        </w:rPr>
        <w:t>текст листовок  должен быть кратким, лаконичным, оригинальным.</w:t>
      </w:r>
      <w:r>
        <w:rPr>
          <w:color w:val="000000"/>
        </w:rPr>
        <w:t xml:space="preserve"> </w:t>
      </w:r>
      <w:r w:rsidR="00714B29" w:rsidRPr="00714B29">
        <w:rPr>
          <w:color w:val="000000"/>
        </w:rPr>
        <w:t xml:space="preserve">На обратной стороне листовки необходимо указать: </w:t>
      </w:r>
      <w:r>
        <w:lastRenderedPageBreak/>
        <w:t>фамилию</w:t>
      </w:r>
      <w:r w:rsidR="00E21C3D">
        <w:t>, им</w:t>
      </w:r>
      <w:r>
        <w:t>я участника, возраст, название работы, школа (детское объединение), ФИО руководителя.</w:t>
      </w:r>
    </w:p>
    <w:p w:rsidR="00714B29" w:rsidRDefault="00714B29" w:rsidP="00A177B6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</w:p>
    <w:p w:rsidR="005570C4" w:rsidRPr="00037DF0" w:rsidRDefault="005570C4" w:rsidP="005570C4">
      <w:pPr>
        <w:ind w:firstLine="708"/>
        <w:jc w:val="both"/>
        <w:rPr>
          <w:b/>
        </w:rPr>
      </w:pPr>
      <w:r>
        <w:rPr>
          <w:b/>
          <w:u w:val="single"/>
        </w:rPr>
        <w:t>3</w:t>
      </w:r>
      <w:r w:rsidRPr="008A05DB">
        <w:rPr>
          <w:b/>
          <w:u w:val="single"/>
        </w:rPr>
        <w:t xml:space="preserve"> номинация:</w:t>
      </w:r>
      <w:r>
        <w:t xml:space="preserve"> </w:t>
      </w:r>
      <w:r w:rsidRPr="00037DF0">
        <w:rPr>
          <w:b/>
        </w:rPr>
        <w:t>Экологический буклет.</w:t>
      </w:r>
    </w:p>
    <w:p w:rsidR="005570C4" w:rsidRDefault="00DB09A4" w:rsidP="005570C4">
      <w:pPr>
        <w:ind w:firstLine="708"/>
        <w:jc w:val="both"/>
      </w:pPr>
      <w:r>
        <w:t>В</w:t>
      </w:r>
      <w:r w:rsidR="005570C4">
        <w:t>озрастная категория – 5-8 классы.</w:t>
      </w:r>
    </w:p>
    <w:p w:rsidR="00F07818" w:rsidRPr="00F07818" w:rsidRDefault="00F07818" w:rsidP="008A05DB">
      <w:pPr>
        <w:ind w:firstLine="708"/>
        <w:jc w:val="both"/>
      </w:pPr>
      <w:r>
        <w:t>Предлагаются следующие темы:</w:t>
      </w:r>
      <w:r w:rsidR="00644EC3">
        <w:t xml:space="preserve"> </w:t>
      </w:r>
      <w:r>
        <w:t>«Проблемы экологии»</w:t>
      </w:r>
      <w:r w:rsidR="005570C4">
        <w:t xml:space="preserve">, </w:t>
      </w:r>
      <w:r>
        <w:t>«Чистая вода»</w:t>
      </w:r>
      <w:r w:rsidR="005570C4">
        <w:t xml:space="preserve">, </w:t>
      </w:r>
      <w:r>
        <w:t>«Живи, родник!»</w:t>
      </w:r>
      <w:r w:rsidR="005570C4">
        <w:t>,</w:t>
      </w:r>
      <w:r w:rsidR="00714B29">
        <w:t xml:space="preserve"> </w:t>
      </w:r>
      <w:r>
        <w:t>«</w:t>
      </w:r>
      <w:r w:rsidR="00AD29AE">
        <w:t>Удод - птица года 2016</w:t>
      </w:r>
      <w:r>
        <w:t>».</w:t>
      </w:r>
    </w:p>
    <w:p w:rsidR="00AD29AE" w:rsidRDefault="00EA6074" w:rsidP="00644EC3">
      <w:pPr>
        <w:ind w:firstLine="708"/>
        <w:jc w:val="both"/>
        <w:rPr>
          <w:b/>
        </w:rPr>
      </w:pPr>
      <w:r w:rsidRPr="009C0DAC">
        <w:rPr>
          <w:b/>
        </w:rPr>
        <w:t>Требования</w:t>
      </w:r>
      <w:r w:rsidR="00E5008E">
        <w:rPr>
          <w:b/>
        </w:rPr>
        <w:t xml:space="preserve"> к буклету</w:t>
      </w:r>
      <w:r>
        <w:rPr>
          <w:b/>
        </w:rPr>
        <w:t>:</w:t>
      </w:r>
    </w:p>
    <w:p w:rsidR="00644EC3" w:rsidRPr="00644EC3" w:rsidRDefault="00644EC3" w:rsidP="00644EC3">
      <w:pPr>
        <w:ind w:firstLine="709"/>
        <w:jc w:val="both"/>
      </w:pPr>
      <w:r>
        <w:t xml:space="preserve">Актуальность, доступность, </w:t>
      </w:r>
      <w:r w:rsidR="00E13FAB">
        <w:t>грамотность.</w:t>
      </w:r>
    </w:p>
    <w:p w:rsidR="00AD29AE" w:rsidRDefault="00AD29AE" w:rsidP="00E13F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AD29AE">
        <w:rPr>
          <w:color w:val="000000"/>
        </w:rPr>
        <w:t>Дизайн не противоречит содержанию публикации.</w:t>
      </w:r>
      <w:r w:rsidR="00644EC3">
        <w:rPr>
          <w:color w:val="000000"/>
        </w:rPr>
        <w:t xml:space="preserve"> </w:t>
      </w:r>
      <w:r w:rsidRPr="00AD29AE">
        <w:rPr>
          <w:color w:val="000000"/>
        </w:rPr>
        <w:t>Разметка публикации и ее оформление логичны и отвечают эстетическим требованиям.</w:t>
      </w:r>
      <w:r w:rsidR="00E13FAB">
        <w:rPr>
          <w:color w:val="000000"/>
        </w:rPr>
        <w:t xml:space="preserve"> </w:t>
      </w:r>
      <w:r w:rsidRPr="00AD29AE">
        <w:rPr>
          <w:color w:val="000000"/>
        </w:rPr>
        <w:t>Изображения в публикации привлекательны, интересны и соответствуют содержанию</w:t>
      </w:r>
      <w:r w:rsidR="00E13FAB">
        <w:rPr>
          <w:color w:val="000000"/>
        </w:rPr>
        <w:t xml:space="preserve"> в любом виде исполнения</w:t>
      </w:r>
      <w:r w:rsidRPr="00AD29AE">
        <w:rPr>
          <w:color w:val="000000"/>
        </w:rPr>
        <w:t>.</w:t>
      </w:r>
      <w:r w:rsidR="00644EC3">
        <w:rPr>
          <w:color w:val="000000"/>
        </w:rPr>
        <w:t xml:space="preserve"> </w:t>
      </w:r>
    </w:p>
    <w:p w:rsidR="00E21C3D" w:rsidRDefault="00E21C3D" w:rsidP="00E13FAB">
      <w:pPr>
        <w:ind w:firstLine="708"/>
        <w:jc w:val="both"/>
      </w:pPr>
      <w:r w:rsidRPr="00714B29">
        <w:rPr>
          <w:color w:val="000000"/>
        </w:rPr>
        <w:t xml:space="preserve">На обратной стороне </w:t>
      </w:r>
      <w:r>
        <w:rPr>
          <w:color w:val="000000"/>
        </w:rPr>
        <w:t>буклета</w:t>
      </w:r>
      <w:r w:rsidRPr="00714B29">
        <w:rPr>
          <w:color w:val="000000"/>
        </w:rPr>
        <w:t xml:space="preserve"> необходимо указать: </w:t>
      </w:r>
      <w:r>
        <w:t>фамилию, имя участника, возраст, название работы, школа (детское объединение), ФИО руководителя.</w:t>
      </w:r>
    </w:p>
    <w:p w:rsidR="00AD29AE" w:rsidRDefault="00AD29AE" w:rsidP="008A05DB">
      <w:pPr>
        <w:ind w:firstLine="708"/>
        <w:jc w:val="both"/>
      </w:pPr>
    </w:p>
    <w:p w:rsidR="00F07818" w:rsidRPr="00037DF0" w:rsidRDefault="00F07818" w:rsidP="00F07818">
      <w:pPr>
        <w:ind w:firstLine="708"/>
        <w:jc w:val="both"/>
      </w:pPr>
      <w:r>
        <w:rPr>
          <w:b/>
          <w:u w:val="single"/>
        </w:rPr>
        <w:t>4</w:t>
      </w:r>
      <w:r w:rsidRPr="008A05DB">
        <w:rPr>
          <w:b/>
          <w:u w:val="single"/>
        </w:rPr>
        <w:t xml:space="preserve"> номинация:</w:t>
      </w:r>
      <w:r>
        <w:t xml:space="preserve">  </w:t>
      </w:r>
      <w:r w:rsidRPr="00037DF0">
        <w:rPr>
          <w:b/>
        </w:rPr>
        <w:t>Экологические проблемы родного края</w:t>
      </w:r>
      <w:r w:rsidRPr="00037DF0">
        <w:t>.</w:t>
      </w:r>
    </w:p>
    <w:p w:rsidR="00DB09A4" w:rsidRDefault="00E13FAB" w:rsidP="00F07818">
      <w:pPr>
        <w:ind w:firstLine="708"/>
        <w:jc w:val="both"/>
      </w:pPr>
      <w:r>
        <w:t>Возрастная категория – 9</w:t>
      </w:r>
      <w:r w:rsidR="00DB09A4">
        <w:t>-</w:t>
      </w:r>
      <w:r>
        <w:t>11</w:t>
      </w:r>
      <w:r w:rsidR="00DB09A4">
        <w:t xml:space="preserve"> классы.</w:t>
      </w:r>
    </w:p>
    <w:p w:rsidR="001A66A1" w:rsidRDefault="00E21C3D" w:rsidP="008A2FBA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На конкурс принимаются проектные работы, соответствующие вышеуказанной тематике.</w:t>
      </w:r>
    </w:p>
    <w:p w:rsidR="00E21C3D" w:rsidRDefault="00E21C3D" w:rsidP="008A2FBA">
      <w:pPr>
        <w:pStyle w:val="a8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 w:rsidRPr="008A2FBA">
        <w:rPr>
          <w:b/>
          <w:i/>
          <w:color w:val="000000"/>
        </w:rPr>
        <w:t>Требования к оформлению проектной работы:</w:t>
      </w:r>
    </w:p>
    <w:p w:rsidR="00DB09A4" w:rsidRDefault="00DB09A4" w:rsidP="00DB09A4">
      <w:pPr>
        <w:ind w:firstLine="708"/>
        <w:jc w:val="both"/>
      </w:pPr>
      <w:r>
        <w:t xml:space="preserve">Работа должна быть выполнена в машинописном виде на листах формата А4 (шрифт Times New Roman, размер шрифта 14, межстрочный интервал одинарный) в количестве не более 5-ти листов, включая список литературы. </w:t>
      </w:r>
    </w:p>
    <w:p w:rsidR="00E21C3D" w:rsidRDefault="00E21C3D" w:rsidP="008A2FBA">
      <w:pPr>
        <w:ind w:firstLine="708"/>
        <w:jc w:val="both"/>
      </w:pPr>
      <w:r w:rsidRPr="008A2FBA">
        <w:rPr>
          <w:i/>
          <w:color w:val="000000"/>
          <w:u w:val="single"/>
        </w:rPr>
        <w:t>Титульный лист:</w:t>
      </w:r>
      <w:r>
        <w:rPr>
          <w:color w:val="000000"/>
        </w:rPr>
        <w:t xml:space="preserve"> Название учебного заведения, название работы, </w:t>
      </w:r>
      <w:r>
        <w:t>фамилию, имя участника, возраст,</w:t>
      </w:r>
      <w:r w:rsidR="008A2FBA">
        <w:t xml:space="preserve"> класс,</w:t>
      </w:r>
      <w:r>
        <w:t xml:space="preserve"> ФИО руководителя.</w:t>
      </w:r>
    </w:p>
    <w:p w:rsidR="008A2FBA" w:rsidRPr="008A2FBA" w:rsidRDefault="008A2FBA" w:rsidP="008A2FBA">
      <w:pPr>
        <w:ind w:left="720"/>
        <w:jc w:val="both"/>
        <w:rPr>
          <w:b/>
          <w:i/>
          <w:color w:val="000000"/>
        </w:rPr>
      </w:pPr>
      <w:r w:rsidRPr="008A2FBA">
        <w:rPr>
          <w:i/>
          <w:color w:val="000000"/>
          <w:u w:val="single"/>
        </w:rPr>
        <w:t>Описание работы</w:t>
      </w:r>
      <w:r w:rsidRPr="008A2FBA">
        <w:rPr>
          <w:color w:val="000000"/>
        </w:rPr>
        <w:t xml:space="preserve">: </w:t>
      </w:r>
      <w:r>
        <w:rPr>
          <w:color w:val="000000"/>
        </w:rPr>
        <w:t xml:space="preserve">1. </w:t>
      </w:r>
      <w:r w:rsidRPr="008A2FBA">
        <w:rPr>
          <w:b/>
          <w:i/>
          <w:color w:val="000000"/>
        </w:rPr>
        <w:t>Введение.</w:t>
      </w:r>
    </w:p>
    <w:p w:rsidR="00E21C3D" w:rsidRDefault="008A2FBA" w:rsidP="00DB09A4">
      <w:pPr>
        <w:ind w:left="2977"/>
        <w:jc w:val="both"/>
      </w:pPr>
      <w:r>
        <w:t>Актуальность выбранной темы; п</w:t>
      </w:r>
      <w:r w:rsidRPr="008A2FBA">
        <w:t>роблема</w:t>
      </w:r>
      <w:r>
        <w:t>; цель проекта; з</w:t>
      </w:r>
      <w:r w:rsidRPr="008A2FBA">
        <w:t>адачи, пост</w:t>
      </w:r>
      <w:r>
        <w:t xml:space="preserve">авленные для реализации проекта. </w:t>
      </w:r>
      <w:r w:rsidRPr="008A2FBA">
        <w:t>План (содержание) работы.</w:t>
      </w:r>
    </w:p>
    <w:p w:rsidR="008A2FBA" w:rsidRPr="00DB09A4" w:rsidRDefault="00DB09A4" w:rsidP="00DB09A4">
      <w:pPr>
        <w:pStyle w:val="aa"/>
        <w:numPr>
          <w:ilvl w:val="0"/>
          <w:numId w:val="1"/>
        </w:numPr>
        <w:spacing w:before="0" w:beforeAutospacing="0" w:after="0" w:afterAutospacing="0"/>
        <w:ind w:left="2977"/>
        <w:jc w:val="both"/>
        <w:rPr>
          <w:b/>
          <w:i/>
        </w:rPr>
      </w:pPr>
      <w:r w:rsidRPr="00DB09A4">
        <w:rPr>
          <w:b/>
          <w:i/>
        </w:rPr>
        <w:t>Описание проектной работы и ее результаты.</w:t>
      </w:r>
    </w:p>
    <w:p w:rsidR="00DB09A4" w:rsidRPr="00DB09A4" w:rsidRDefault="00DB09A4" w:rsidP="00DB09A4">
      <w:pPr>
        <w:ind w:left="2977"/>
        <w:jc w:val="both"/>
      </w:pPr>
      <w:r w:rsidRPr="00DB09A4">
        <w:t>Теоретическая часть, практическая часть (описание методов исследования, ход исследования и его результаты), назначение и применение проекта, выводы, список использованной литературы, электронные адреса.</w:t>
      </w:r>
      <w:r>
        <w:t xml:space="preserve"> </w:t>
      </w:r>
      <w:r w:rsidRPr="00DB09A4">
        <w:t>Приложение (рисунки, фото, схемы, таблицы, диаграммы).  </w:t>
      </w:r>
    </w:p>
    <w:p w:rsidR="00DB09A4" w:rsidRDefault="00DB09A4" w:rsidP="008A2FBA">
      <w:pPr>
        <w:pStyle w:val="aa"/>
        <w:spacing w:before="0" w:beforeAutospacing="0" w:after="0" w:afterAutospacing="0"/>
        <w:ind w:left="2694"/>
        <w:jc w:val="both"/>
        <w:rPr>
          <w:color w:val="000000"/>
        </w:rPr>
      </w:pPr>
    </w:p>
    <w:p w:rsidR="00A94FD9" w:rsidRPr="00DF5F3F" w:rsidRDefault="00E13FAB" w:rsidP="00A94FD9">
      <w:pPr>
        <w:shd w:val="clear" w:color="auto" w:fill="FFFFFF"/>
        <w:spacing w:line="19" w:lineRule="atLeast"/>
        <w:ind w:right="850"/>
        <w:rPr>
          <w:color w:val="000000"/>
          <w:sz w:val="13"/>
          <w:szCs w:val="13"/>
        </w:rPr>
      </w:pPr>
      <w:r>
        <w:rPr>
          <w:b/>
        </w:rPr>
        <w:t>5</w:t>
      </w:r>
      <w:r w:rsidR="00A94FD9" w:rsidRPr="00C61AB8">
        <w:rPr>
          <w:b/>
        </w:rPr>
        <w:t xml:space="preserve">. </w:t>
      </w:r>
      <w:r w:rsidR="00A94FD9" w:rsidRPr="00DF5F3F">
        <w:rPr>
          <w:b/>
          <w:bCs/>
          <w:color w:val="000000"/>
          <w:sz w:val="22"/>
          <w:szCs w:val="22"/>
        </w:rPr>
        <w:t>Подведение итогов и награждение:</w:t>
      </w:r>
    </w:p>
    <w:p w:rsidR="00E13FAB" w:rsidRPr="008C3A94" w:rsidRDefault="00DB09A4" w:rsidP="00E13FAB">
      <w:pPr>
        <w:shd w:val="clear" w:color="auto" w:fill="FFFFFF"/>
        <w:spacing w:line="19" w:lineRule="atLeast"/>
        <w:ind w:right="-1" w:firstLine="360"/>
        <w:jc w:val="both"/>
        <w:rPr>
          <w:color w:val="000000"/>
          <w:sz w:val="13"/>
          <w:szCs w:val="13"/>
        </w:rPr>
      </w:pPr>
      <w:r>
        <w:t>Итоги будут подведены в марте 2016 года</w:t>
      </w:r>
      <w:r w:rsidR="00A94FD9">
        <w:t>.</w:t>
      </w:r>
      <w:r>
        <w:t xml:space="preserve"> </w:t>
      </w:r>
      <w:r w:rsidR="00E13FAB" w:rsidRPr="008C3A94">
        <w:rPr>
          <w:color w:val="000000"/>
        </w:rPr>
        <w:t>Ж</w:t>
      </w:r>
      <w:r w:rsidR="00E13FAB" w:rsidRPr="008C3A94">
        <w:rPr>
          <w:bCs/>
          <w:color w:val="000000"/>
          <w:sz w:val="22"/>
          <w:szCs w:val="22"/>
        </w:rPr>
        <w:t>юри формируется из наиболее компетентных специалистов, общественных деятелей, независимых экспертов. Решение жюри не обсуждается и пересмотру не подлежит.</w:t>
      </w:r>
    </w:p>
    <w:p w:rsidR="00DB09A4" w:rsidRDefault="00A94FD9" w:rsidP="00A94FD9">
      <w:pPr>
        <w:ind w:firstLine="708"/>
        <w:jc w:val="both"/>
        <w:rPr>
          <w:i/>
          <w:u w:val="single"/>
        </w:rPr>
      </w:pPr>
      <w:r>
        <w:t xml:space="preserve">Грамоты, призы и сертификаты будут вручены </w:t>
      </w:r>
      <w:r w:rsidRPr="00A94FD9">
        <w:rPr>
          <w:i/>
          <w:u w:val="single"/>
        </w:rPr>
        <w:t>на районном фестивале детского творчества «Радуга» 25 марта 2016 г.</w:t>
      </w:r>
    </w:p>
    <w:p w:rsidR="00497120" w:rsidRDefault="00497120" w:rsidP="00A94FD9">
      <w:pPr>
        <w:ind w:firstLine="708"/>
        <w:jc w:val="both"/>
        <w:rPr>
          <w:i/>
          <w:u w:val="single"/>
        </w:rPr>
      </w:pPr>
    </w:p>
    <w:p w:rsidR="00497120" w:rsidRDefault="00497120" w:rsidP="00A94FD9">
      <w:pPr>
        <w:ind w:firstLine="708"/>
        <w:jc w:val="both"/>
        <w:rPr>
          <w:i/>
          <w:u w:val="single"/>
        </w:rPr>
      </w:pPr>
    </w:p>
    <w:p w:rsidR="00497120" w:rsidRDefault="00497120" w:rsidP="00A94FD9">
      <w:pPr>
        <w:ind w:firstLine="708"/>
        <w:jc w:val="both"/>
      </w:pPr>
    </w:p>
    <w:p w:rsidR="00497120" w:rsidRDefault="00497120" w:rsidP="00A94FD9">
      <w:pPr>
        <w:ind w:firstLine="708"/>
        <w:jc w:val="both"/>
      </w:pPr>
    </w:p>
    <w:p w:rsidR="00497120" w:rsidRDefault="00497120" w:rsidP="00A94FD9">
      <w:pPr>
        <w:ind w:firstLine="708"/>
        <w:jc w:val="both"/>
      </w:pPr>
    </w:p>
    <w:p w:rsidR="00497120" w:rsidRDefault="00497120" w:rsidP="00A94FD9">
      <w:pPr>
        <w:ind w:firstLine="708"/>
        <w:jc w:val="both"/>
      </w:pPr>
    </w:p>
    <w:p w:rsidR="00497120" w:rsidRDefault="00497120" w:rsidP="00A94FD9">
      <w:pPr>
        <w:ind w:firstLine="708"/>
        <w:jc w:val="both"/>
      </w:pPr>
    </w:p>
    <w:p w:rsidR="00497120" w:rsidRDefault="00497120" w:rsidP="00A94FD9">
      <w:pPr>
        <w:ind w:firstLine="708"/>
        <w:jc w:val="both"/>
      </w:pPr>
    </w:p>
    <w:p w:rsidR="00497120" w:rsidRDefault="00497120" w:rsidP="00A94FD9">
      <w:pPr>
        <w:ind w:firstLine="708"/>
        <w:jc w:val="both"/>
      </w:pPr>
    </w:p>
    <w:p w:rsidR="00497120" w:rsidRDefault="00497120" w:rsidP="00A94FD9">
      <w:pPr>
        <w:ind w:firstLine="708"/>
        <w:jc w:val="both"/>
      </w:pPr>
    </w:p>
    <w:sectPr w:rsidR="00497120" w:rsidSect="000B77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B30" w:rsidRDefault="006E5B30" w:rsidP="000B77EB">
      <w:r>
        <w:separator/>
      </w:r>
    </w:p>
  </w:endnote>
  <w:endnote w:type="continuationSeparator" w:id="1">
    <w:p w:rsidR="006E5B30" w:rsidRDefault="006E5B30" w:rsidP="000B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B30" w:rsidRDefault="006E5B30" w:rsidP="000B77EB">
      <w:r>
        <w:separator/>
      </w:r>
    </w:p>
  </w:footnote>
  <w:footnote w:type="continuationSeparator" w:id="1">
    <w:p w:rsidR="006E5B30" w:rsidRDefault="006E5B30" w:rsidP="000B7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6B2"/>
    <w:multiLevelType w:val="multilevel"/>
    <w:tmpl w:val="DAC0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D2D"/>
    <w:multiLevelType w:val="multilevel"/>
    <w:tmpl w:val="F260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47BBD"/>
    <w:multiLevelType w:val="hybridMultilevel"/>
    <w:tmpl w:val="C7325020"/>
    <w:lvl w:ilvl="0" w:tplc="4CB88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4799"/>
    <w:multiLevelType w:val="multilevel"/>
    <w:tmpl w:val="F4A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C407C"/>
    <w:multiLevelType w:val="hybridMultilevel"/>
    <w:tmpl w:val="A0E88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A63C6"/>
    <w:multiLevelType w:val="multilevel"/>
    <w:tmpl w:val="C8AA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92B8F"/>
    <w:multiLevelType w:val="multilevel"/>
    <w:tmpl w:val="A616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7EB"/>
    <w:rsid w:val="00037DF0"/>
    <w:rsid w:val="000B77EB"/>
    <w:rsid w:val="00123EFB"/>
    <w:rsid w:val="00127036"/>
    <w:rsid w:val="001A66A1"/>
    <w:rsid w:val="0022462E"/>
    <w:rsid w:val="002321A6"/>
    <w:rsid w:val="00290046"/>
    <w:rsid w:val="002A425B"/>
    <w:rsid w:val="002B4CEC"/>
    <w:rsid w:val="002D0003"/>
    <w:rsid w:val="00317559"/>
    <w:rsid w:val="0048002C"/>
    <w:rsid w:val="00497120"/>
    <w:rsid w:val="005570C4"/>
    <w:rsid w:val="00575C13"/>
    <w:rsid w:val="00644EC3"/>
    <w:rsid w:val="006E5B30"/>
    <w:rsid w:val="006E6A2B"/>
    <w:rsid w:val="00714B29"/>
    <w:rsid w:val="007540D8"/>
    <w:rsid w:val="00776F58"/>
    <w:rsid w:val="008A05DB"/>
    <w:rsid w:val="008A2FBA"/>
    <w:rsid w:val="00981BBC"/>
    <w:rsid w:val="009C0DAC"/>
    <w:rsid w:val="00A125A3"/>
    <w:rsid w:val="00A177B6"/>
    <w:rsid w:val="00A255C8"/>
    <w:rsid w:val="00A94FD9"/>
    <w:rsid w:val="00AD29AE"/>
    <w:rsid w:val="00C27B44"/>
    <w:rsid w:val="00C61AB8"/>
    <w:rsid w:val="00D33A69"/>
    <w:rsid w:val="00D34C44"/>
    <w:rsid w:val="00D70784"/>
    <w:rsid w:val="00DB09A4"/>
    <w:rsid w:val="00DB3B97"/>
    <w:rsid w:val="00E13FAB"/>
    <w:rsid w:val="00E21C3D"/>
    <w:rsid w:val="00E5008E"/>
    <w:rsid w:val="00E9088E"/>
    <w:rsid w:val="00EA6074"/>
    <w:rsid w:val="00F0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77EB"/>
    <w:rPr>
      <w:sz w:val="24"/>
      <w:szCs w:val="24"/>
    </w:rPr>
  </w:style>
  <w:style w:type="paragraph" w:styleId="a5">
    <w:name w:val="footer"/>
    <w:basedOn w:val="a"/>
    <w:link w:val="a6"/>
    <w:rsid w:val="000B7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B77EB"/>
    <w:rPr>
      <w:sz w:val="24"/>
      <w:szCs w:val="24"/>
    </w:rPr>
  </w:style>
  <w:style w:type="table" w:styleId="a7">
    <w:name w:val="Table Grid"/>
    <w:basedOn w:val="a1"/>
    <w:uiPriority w:val="59"/>
    <w:rsid w:val="002A425B"/>
    <w:pPr>
      <w:ind w:firstLine="425"/>
      <w:jc w:val="both"/>
    </w:pPr>
    <w:rPr>
      <w:rFonts w:eastAsiaTheme="minorHAnsi" w:cstheme="minorBidi"/>
      <w:sz w:val="28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425B"/>
  </w:style>
  <w:style w:type="paragraph" w:styleId="a8">
    <w:name w:val="Normal (Web)"/>
    <w:basedOn w:val="a"/>
    <w:uiPriority w:val="99"/>
    <w:unhideWhenUsed/>
    <w:rsid w:val="0022462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D29A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21C3D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971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7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97B6-93E1-4858-B0FE-6987768C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323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2016-01-15T07:52:00Z</cp:lastPrinted>
  <dcterms:created xsi:type="dcterms:W3CDTF">2016-01-11T03:16:00Z</dcterms:created>
  <dcterms:modified xsi:type="dcterms:W3CDTF">2016-01-15T09:25:00Z</dcterms:modified>
</cp:coreProperties>
</file>